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B9" w:rsidRDefault="00716575" w:rsidP="006C34B9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22558C" wp14:editId="0238A525">
            <wp:simplePos x="0" y="0"/>
            <wp:positionH relativeFrom="margin">
              <wp:align>right</wp:align>
            </wp:positionH>
            <wp:positionV relativeFrom="margin">
              <wp:posOffset>-247650</wp:posOffset>
            </wp:positionV>
            <wp:extent cx="1278038" cy="8134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U_Logo_Descriptor_RGB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38" cy="8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4B9" w:rsidRDefault="006C34B9" w:rsidP="006C34B9">
      <w:pPr>
        <w:jc w:val="center"/>
        <w:rPr>
          <w:b/>
        </w:rPr>
      </w:pPr>
    </w:p>
    <w:p w:rsidR="006C34B9" w:rsidRDefault="006C34B9" w:rsidP="006C34B9">
      <w:pPr>
        <w:jc w:val="center"/>
        <w:rPr>
          <w:b/>
        </w:rPr>
      </w:pPr>
      <w:bookmarkStart w:id="0" w:name="_GoBack"/>
      <w:bookmarkEnd w:id="0"/>
    </w:p>
    <w:p w:rsidR="00E50F00" w:rsidRPr="00716575" w:rsidRDefault="006C34B9" w:rsidP="006C34B9">
      <w:pPr>
        <w:jc w:val="center"/>
        <w:rPr>
          <w:b/>
          <w:sz w:val="28"/>
          <w:szCs w:val="28"/>
        </w:rPr>
      </w:pPr>
      <w:r w:rsidRPr="00716575">
        <w:rPr>
          <w:b/>
          <w:sz w:val="28"/>
          <w:szCs w:val="28"/>
        </w:rPr>
        <w:t>Alumni of the Month Feature Questions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Tell us about yourself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What is your fondest memory of Anglia Ruskin University?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What has been your favourite job?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In one word, how would you describe Anglia Ruskin University?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How did your time at ARU help you?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What did you love about your chosen course?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What advice would you give to current students as they’re preparing to graduate?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What do you know now that you wish you had known whilst studying?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Who was the biggest influence on your career?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What advice would you give your younger self?</w:t>
      </w: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Tell us something about yourself that most people don’t know.</w:t>
      </w:r>
    </w:p>
    <w:p w:rsidR="006C34B9" w:rsidRPr="00716575" w:rsidRDefault="006C34B9" w:rsidP="006C34B9">
      <w:pPr>
        <w:spacing w:after="0" w:line="240" w:lineRule="auto"/>
        <w:rPr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b/>
          <w:sz w:val="24"/>
          <w:szCs w:val="24"/>
        </w:rPr>
      </w:pPr>
      <w:r w:rsidRPr="00716575">
        <w:rPr>
          <w:b/>
          <w:sz w:val="24"/>
          <w:szCs w:val="24"/>
        </w:rPr>
        <w:t>What’s next?</w:t>
      </w:r>
    </w:p>
    <w:p w:rsidR="006C34B9" w:rsidRPr="00716575" w:rsidRDefault="006C34B9" w:rsidP="006C34B9">
      <w:pPr>
        <w:spacing w:after="0" w:line="240" w:lineRule="auto"/>
        <w:rPr>
          <w:sz w:val="24"/>
          <w:szCs w:val="24"/>
        </w:rPr>
      </w:pPr>
    </w:p>
    <w:p w:rsidR="006C34B9" w:rsidRPr="00716575" w:rsidRDefault="006C34B9" w:rsidP="006C34B9">
      <w:pPr>
        <w:spacing w:after="0" w:line="240" w:lineRule="auto"/>
        <w:rPr>
          <w:sz w:val="24"/>
          <w:szCs w:val="24"/>
        </w:rPr>
      </w:pPr>
    </w:p>
    <w:p w:rsidR="006C34B9" w:rsidRDefault="006C34B9" w:rsidP="006C34B9">
      <w:pPr>
        <w:spacing w:after="0" w:line="240" w:lineRule="auto"/>
      </w:pPr>
    </w:p>
    <w:p w:rsidR="006C34B9" w:rsidRDefault="006C34B9" w:rsidP="006C34B9">
      <w:pPr>
        <w:spacing w:after="0" w:line="240" w:lineRule="auto"/>
      </w:pPr>
    </w:p>
    <w:p w:rsidR="006C34B9" w:rsidRPr="006C34B9" w:rsidRDefault="006C34B9" w:rsidP="006C34B9">
      <w:pPr>
        <w:rPr>
          <w:b/>
        </w:rPr>
      </w:pPr>
    </w:p>
    <w:sectPr w:rsidR="006C34B9" w:rsidRPr="006C34B9" w:rsidSect="006C3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B9"/>
    <w:rsid w:val="006C34B9"/>
    <w:rsid w:val="00716575"/>
    <w:rsid w:val="008E1EFB"/>
    <w:rsid w:val="00C607A8"/>
    <w:rsid w:val="00F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4D054-DCD2-4754-8B3F-463D950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FB59C3B2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Cordell, Kim</dc:creator>
  <cp:keywords/>
  <dc:description/>
  <cp:lastModifiedBy>Turnbull, Elinor</cp:lastModifiedBy>
  <cp:revision>2</cp:revision>
  <dcterms:created xsi:type="dcterms:W3CDTF">2019-10-23T10:39:00Z</dcterms:created>
  <dcterms:modified xsi:type="dcterms:W3CDTF">2019-10-23T10:39:00Z</dcterms:modified>
</cp:coreProperties>
</file>